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Arbeitszeugnis</w:t>
      </w:r>
    </w:p>
    <w:p w14:paraId="56AC6EBF" w14:textId="77777777" w:rsidR="009D669E" w:rsidRDefault="009D669E" w:rsidP="009D669E">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w:t>
      </w:r>
      <w:proofErr w:type="spellStart"/>
      <w:r>
        <w:rPr>
          <w:rStyle w:val="einleitung"/>
          <w:rFonts w:asciiTheme="minorHAnsi" w:eastAsia="Times New Roman" w:hAnsiTheme="minorHAnsi" w:cstheme="minorHAnsi"/>
          <w:szCs w:val="44"/>
        </w:rPr>
        <w:t>Mariane</w:t>
      </w:r>
      <w:proofErr w:type="spellEnd"/>
      <w:r>
        <w:rPr>
          <w:rStyle w:val="einleitung"/>
          <w:rFonts w:asciiTheme="minorHAnsi" w:eastAsia="Times New Roman" w:hAnsiTheme="minorHAnsi" w:cstheme="minorHAnsi"/>
          <w:szCs w:val="44"/>
        </w:rPr>
        <w:t xml:space="preserve"> Musterfrau, geboren am 13.08.1987 in Hamburg, trat am 15.05.2022 in unser Unternehmen ein und war bis zum 15.08.2023 als Pflegekraft bei uns in der Pflege am Standort Hamburg tätig.</w:t>
      </w:r>
    </w:p>
    <w:p w14:paraId="1E109349" w14:textId="77777777" w:rsidR="009D669E" w:rsidRPr="00307956" w:rsidRDefault="009D669E" w:rsidP="009D669E">
      <w:pPr>
        <w:spacing w:after="240"/>
        <w:jc w:val="both"/>
        <w:rPr>
          <w:rStyle w:val="einleitung"/>
          <w:rFonts w:asciiTheme="minorHAnsi" w:eastAsia="Times New Roman" w:hAnsiTheme="minorHAnsi" w:cstheme="minorHAnsi"/>
          <w:i/>
          <w:iCs/>
          <w:szCs w:val="44"/>
        </w:rPr>
      </w:pPr>
      <w:r w:rsidRPr="00307956">
        <w:rPr>
          <w:rStyle w:val="einleitung"/>
          <w:rFonts w:asciiTheme="minorHAnsi" w:eastAsia="Times New Roman" w:hAnsiTheme="minorHAnsi" w:cstheme="minorHAnsi"/>
          <w:i/>
          <w:iCs/>
          <w:szCs w:val="44"/>
        </w:rPr>
        <w:t xml:space="preserve">[Firmenbeschreibung] </w:t>
      </w:r>
      <w:proofErr w:type="spellStart"/>
      <w:r w:rsidRPr="00307956">
        <w:rPr>
          <w:rStyle w:val="einleitung"/>
          <w:rFonts w:asciiTheme="minorHAnsi" w:eastAsia="Times New Roman" w:hAnsiTheme="minorHAnsi" w:cstheme="minorHAnsi"/>
          <w:b/>
          <w:bCs/>
          <w:i/>
          <w:iCs/>
          <w:szCs w:val="44"/>
        </w:rPr>
        <w:t>zeugnisprofi</w:t>
      </w:r>
      <w:proofErr w:type="spellEnd"/>
      <w:r w:rsidRPr="00307956">
        <w:rPr>
          <w:rStyle w:val="einleitung"/>
          <w:rFonts w:asciiTheme="minorHAnsi" w:eastAsia="Times New Roman" w:hAnsiTheme="minorHAnsi" w:cstheme="minorHAnsi"/>
          <w:i/>
          <w:iCs/>
          <w:szCs w:val="44"/>
        </w:rPr>
        <w:t xml:space="preserve"> ist die Plattform für Arbeitszeugnisse im deutschsprachigen Raum. Die innovative KI-basierte Analyse von Arbeitszeugnissen, ein intuitiver Zeugnisgenerator verbunden mit einer umfangreichen Wissensdatenbank und zahlreichen Zeugnisvorlagen, sorgen dafür, dass alles rund um das Thema Arbeitszeugnisse auf einmalige Weise an einem Ort abgedeckt ist. </w:t>
      </w:r>
    </w:p>
    <w:p w14:paraId="5F389347" w14:textId="1E4CE1B8"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Frau </w:t>
      </w:r>
      <w:proofErr w:type="spellStart"/>
      <w:r>
        <w:rPr>
          <w:rStyle w:val="einleitung"/>
          <w:rFonts w:asciiTheme="minorHAnsi" w:eastAsia="Times New Roman" w:hAnsiTheme="minorHAnsi" w:cstheme="minorHAnsi"/>
          <w:szCs w:val="44"/>
        </w:rPr>
        <w:t>Musterfraus</w:t>
      </w:r>
      <w:proofErr w:type="spellEnd"/>
      <w:r>
        <w:rPr>
          <w:rStyle w:val="einleitung"/>
          <w:rFonts w:asciiTheme="minorHAnsi" w:eastAsia="Times New Roman" w:hAnsiTheme="minorHAnsi" w:cstheme="minorHAnsi"/>
          <w:szCs w:val="44"/>
        </w:rPr>
        <w:t xml:space="preserve"> Aufgabenbereich als </w:t>
      </w:r>
      <w:r w:rsidR="009D669E">
        <w:rPr>
          <w:rStyle w:val="einleitung"/>
          <w:rFonts w:asciiTheme="minorHAnsi" w:eastAsia="Times New Roman" w:hAnsiTheme="minorHAnsi" w:cstheme="minorHAnsi"/>
          <w:szCs w:val="44"/>
        </w:rPr>
        <w:t xml:space="preserve">Pflegekraft </w:t>
      </w:r>
      <w:r>
        <w:rPr>
          <w:rStyle w:val="einleitung"/>
          <w:rFonts w:asciiTheme="minorHAnsi" w:eastAsia="Times New Roman" w:hAnsiTheme="minorHAnsi" w:cstheme="minorHAnsi"/>
          <w:szCs w:val="44"/>
        </w:rPr>
        <w:t>umfasste im Wesentlichen:</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Vertrauensvolle Kommunikation mit Familienmitgliedern und anderen Betreuern</w:t>
      </w:r>
    </w:p>
    <w:p w14:paraId="643D1386"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Beratung von Patienten und Angehörigen</w:t>
      </w:r>
    </w:p>
    <w:p w14:paraId="1622F717"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Einhaltung von Hygienestandards und Sicherheitsvorschriften</w:t>
      </w:r>
    </w:p>
    <w:p w14:paraId="566DE70D"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Verantwortung für die Material­wirtschaft und Pflege von medizinischen Geräten</w:t>
      </w:r>
    </w:p>
    <w:p w14:paraId="5145B251"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xml:space="preserve">Teilnahme an Fortbildungen und Schulungen </w:t>
      </w:r>
    </w:p>
    <w:p w14:paraId="79D6AA09"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Verabreichung von Medikamenten und Injektionen</w:t>
      </w:r>
    </w:p>
    <w:p w14:paraId="3B460897"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Feststellung von Bedarfen und Erarbeitung von Lösungsansätzen</w:t>
      </w:r>
    </w:p>
    <w:p w14:paraId="08C4634C"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Überwachung der Vitalparameter</w:t>
      </w:r>
    </w:p>
    <w:p w14:paraId="7122174C"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xml:space="preserve">Zusammenarbeit mit ehrenamtlichen Helfern und Organisationen </w:t>
      </w:r>
    </w:p>
    <w:p w14:paraId="3C5EDA42" w14:textId="77777777" w:rsidR="009D669E" w:rsidRDefault="004252B4" w:rsidP="004252B4">
      <w:pPr>
        <w:spacing w:before="240" w:after="240"/>
        <w:jc w:val="both"/>
        <w:rPr>
          <w:rFonts w:asciiTheme="minorHAnsi" w:hAnsiTheme="minorHAnsi" w:cstheme="minorHAnsi"/>
        </w:rPr>
      </w:pPr>
      <w:r>
        <w:rPr>
          <w:rFonts w:asciiTheme="minorHAnsi" w:hAnsiTheme="minorHAnsi" w:cstheme="minorHAnsi"/>
        </w:rPr>
        <w:t xml:space="preserve">Auffallend zeigte sich bereits nach kurzer Zeit der Tätigkeit, dass Frau Musterfrau über ein gutes, umfangreiches und fundiertes Fachwissen verfügt. Sie erweiterte ständig in Eigeninitiative zum Nutzen des Unternehmens ihre Kenntnisse und besitzt daher ein detailliertes Fachwissen. </w:t>
      </w:r>
    </w:p>
    <w:p w14:paraId="676C0523" w14:textId="77777777" w:rsidR="009D669E" w:rsidRDefault="004252B4" w:rsidP="004252B4">
      <w:pPr>
        <w:spacing w:before="240" w:after="240"/>
        <w:jc w:val="both"/>
        <w:rPr>
          <w:rFonts w:asciiTheme="minorHAnsi" w:hAnsiTheme="minorHAnsi" w:cstheme="minorHAnsi"/>
        </w:rPr>
      </w:pPr>
      <w:r>
        <w:rPr>
          <w:rFonts w:asciiTheme="minorHAnsi" w:hAnsiTheme="minorHAnsi" w:cstheme="minorHAnsi"/>
        </w:rPr>
        <w:t xml:space="preserve">Frau Musterfrau war auch starken Arbeitsbelastungen jederzeit gewachsen. Frau Musterfrau erledigte ihre Aufgaben stets mit großer Sorgfalt und Genauigkeit. Ihre Arbeitsergebnisse waren stets von guter Qualität. Während ihrer gesamten Beschäftigungszeit in unserem Unternehmen bewies Frau Musterfrau großes Engagement und persönlichen Einsatz. </w:t>
      </w:r>
    </w:p>
    <w:p w14:paraId="2680F1C1" w14:textId="360DFC36" w:rsidR="004252B4" w:rsidRPr="00E74E7D" w:rsidRDefault="004252B4" w:rsidP="004252B4">
      <w:pPr>
        <w:spacing w:before="240" w:after="240"/>
        <w:jc w:val="both"/>
      </w:pPr>
      <w:r>
        <w:rPr>
          <w:rFonts w:asciiTheme="minorHAnsi" w:hAnsiTheme="minorHAnsi" w:cstheme="minorHAnsi"/>
        </w:rPr>
        <w:t>Die Anforderungen der Stelle und unsere Erwartung übertraf Frau Musterfrau in hohem Maße, so dass wir mit ihren Leistungen stets voll zufrieden waren. Aufgrund ihrer hohen Selbständigkeit qualifizierte sie sich auch für weiterführende Aufgaben.</w:t>
      </w:r>
    </w:p>
    <w:p w14:paraId="3BC74970" w14:textId="7A91DC7F"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persönliches Verhalten genügte jederzeit hohen Ansprüchen. Sie war wegen ihrer teamorientierten Haltung allseits anerkannt und geschätzt. Aufgrund ihrer freundlichen und hilfsbereiten Art war sie bei unseren </w:t>
      </w:r>
      <w:r w:rsidR="009D669E">
        <w:rPr>
          <w:rFonts w:asciiTheme="minorHAnsi" w:hAnsiTheme="minorHAnsi" w:cstheme="minorHAnsi"/>
        </w:rPr>
        <w:t>Patienten</w:t>
      </w:r>
      <w:r>
        <w:rPr>
          <w:rFonts w:asciiTheme="minorHAnsi" w:hAnsiTheme="minorHAnsi" w:cstheme="minorHAnsi"/>
        </w:rPr>
        <w:t xml:space="preserve">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unser Unternehmen auf eigenen Wunsch. Frau Musterfrau überzeugte uns stets fachlich und persönlich, weshalb wir sie jederzeit weiterempfehlen </w:t>
      </w:r>
      <w:r>
        <w:rPr>
          <w:rFonts w:asciiTheme="minorHAnsi" w:hAnsiTheme="minorHAnsi" w:cstheme="minorHAnsi"/>
        </w:rPr>
        <w:lastRenderedPageBreak/>
        <w:t>können. Wir danken Frau Musterfrau für ihr Engagement und die praktische Anwendung ihrer sehr guten Kenntnisse. Wir wünschen Frau Musterfrau alles Gute und weiterhin Erfolg.</w:t>
      </w:r>
    </w:p>
    <w:p w14:paraId="60B04A56" w14:textId="738E3D7F"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w:t>
      </w:r>
      <w:r w:rsidR="009D669E">
        <w:rPr>
          <w:rStyle w:val="einleitung"/>
          <w:rFonts w:asciiTheme="minorHAnsi" w:eastAsia="Times New Roman" w:hAnsiTheme="minorHAnsi" w:cstheme="minorHAnsi"/>
          <w:szCs w:val="44"/>
        </w:rPr>
        <w:t>15.08.2023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9D669E" w:rsidRPr="006E6B9A" w14:paraId="0121DB2C" w14:textId="77777777" w:rsidTr="00D01709">
        <w:tc>
          <w:tcPr>
            <w:tcW w:w="4567" w:type="dxa"/>
          </w:tcPr>
          <w:p w14:paraId="76EE09DF" w14:textId="77777777" w:rsidR="009D669E" w:rsidRPr="006E6B9A" w:rsidRDefault="009D669E" w:rsidP="009D669E">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r>
            <w:r>
              <w:rPr>
                <w:rStyle w:val="einleitung"/>
                <w:rFonts w:asciiTheme="minorHAnsi" w:hAnsiTheme="minorHAnsi" w:cstheme="minorHAnsi"/>
                <w:szCs w:val="44"/>
              </w:rPr>
              <w:t>Peter Schafft</w:t>
            </w:r>
          </w:p>
          <w:p w14:paraId="24FDB683" w14:textId="77777777" w:rsidR="009D669E" w:rsidRPr="006E6B9A" w:rsidRDefault="009D669E" w:rsidP="009D669E">
            <w:pPr>
              <w:jc w:val="both"/>
              <w:rPr>
                <w:rStyle w:val="einleitung"/>
                <w:rFonts w:asciiTheme="minorHAnsi" w:hAnsiTheme="minorHAnsi" w:cstheme="minorHAnsi"/>
                <w:szCs w:val="44"/>
              </w:rPr>
            </w:pPr>
            <w:r>
              <w:rPr>
                <w:rStyle w:val="einleitung"/>
                <w:rFonts w:asciiTheme="minorHAnsi" w:hAnsiTheme="minorHAnsi" w:cstheme="minorHAnsi"/>
                <w:szCs w:val="44"/>
              </w:rPr>
              <w:t>Standortleitung</w:t>
            </w:r>
          </w:p>
          <w:p w14:paraId="00EBBFC8" w14:textId="77777777" w:rsidR="009D669E" w:rsidRPr="006E6B9A" w:rsidRDefault="009D669E" w:rsidP="009D669E">
            <w:pPr>
              <w:jc w:val="both"/>
              <w:rPr>
                <w:rStyle w:val="einleitung"/>
                <w:rFonts w:asciiTheme="minorHAnsi" w:hAnsiTheme="minorHAnsi" w:cstheme="minorHAnsi"/>
                <w:szCs w:val="44"/>
              </w:rPr>
            </w:pPr>
          </w:p>
        </w:tc>
        <w:tc>
          <w:tcPr>
            <w:tcW w:w="4567" w:type="dxa"/>
          </w:tcPr>
          <w:p w14:paraId="674321BE" w14:textId="77777777" w:rsidR="009D669E" w:rsidRPr="006E6B9A" w:rsidRDefault="009D669E" w:rsidP="009D669E">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 </w:t>
            </w:r>
            <w:r w:rsidRPr="006E6B9A">
              <w:rPr>
                <w:rStyle w:val="einleitung"/>
                <w:rFonts w:asciiTheme="minorHAnsi" w:hAnsiTheme="minorHAnsi" w:cstheme="minorHAnsi"/>
                <w:szCs w:val="44"/>
              </w:rPr>
              <w:br/>
              <w:t xml:space="preserve">Anna </w:t>
            </w:r>
            <w:proofErr w:type="spellStart"/>
            <w:r>
              <w:rPr>
                <w:rStyle w:val="einleitung"/>
                <w:rFonts w:asciiTheme="minorHAnsi" w:hAnsiTheme="minorHAnsi" w:cstheme="minorHAnsi"/>
                <w:szCs w:val="44"/>
              </w:rPr>
              <w:t>Kanz</w:t>
            </w:r>
            <w:proofErr w:type="spellEnd"/>
          </w:p>
          <w:p w14:paraId="151C7E31" w14:textId="15725F9A" w:rsidR="009D669E" w:rsidRPr="006E6B9A" w:rsidRDefault="009D669E" w:rsidP="009D669E">
            <w:pPr>
              <w:jc w:val="both"/>
              <w:rPr>
                <w:rStyle w:val="einleitung"/>
                <w:rFonts w:asciiTheme="minorHAnsi" w:hAnsiTheme="minorHAnsi" w:cstheme="minorHAnsi"/>
                <w:szCs w:val="44"/>
              </w:rPr>
            </w:pPr>
            <w:r>
              <w:rPr>
                <w:rStyle w:val="einleitung"/>
                <w:rFonts w:asciiTheme="minorHAnsi" w:hAnsiTheme="minorHAnsi" w:cstheme="minorHAnsi"/>
                <w:szCs w:val="44"/>
              </w:rPr>
              <w:t>Personalabteilung</w:t>
            </w:r>
          </w:p>
        </w:tc>
      </w:tr>
    </w:tbl>
    <w:tbl>
      <w:tblPr>
        <w:tblStyle w:val="Tabellenraster"/>
        <w:tblpPr w:leftFromText="141" w:rightFromText="141" w:vertAnchor="text" w:horzAnchor="margin" w:tblpY="1496"/>
        <w:tblW w:w="0" w:type="auto"/>
        <w:tblLook w:val="04A0" w:firstRow="1" w:lastRow="0" w:firstColumn="1" w:lastColumn="0" w:noHBand="0" w:noVBand="1"/>
      </w:tblPr>
      <w:tblGrid>
        <w:gridCol w:w="9042"/>
      </w:tblGrid>
      <w:tr w:rsidR="0071614B" w14:paraId="53CF11A1" w14:textId="77777777" w:rsidTr="00F87C43">
        <w:tc>
          <w:tcPr>
            <w:tcW w:w="9042" w:type="dxa"/>
            <w:tcBorders>
              <w:top w:val="double" w:sz="4" w:space="0" w:color="00B0F0"/>
              <w:left w:val="double" w:sz="4" w:space="0" w:color="00B0F0"/>
              <w:bottom w:val="double" w:sz="4" w:space="0" w:color="00B0F0"/>
              <w:right w:val="double" w:sz="4" w:space="0" w:color="00B0F0"/>
            </w:tcBorders>
          </w:tcPr>
          <w:p w14:paraId="78E903E9" w14:textId="77777777" w:rsidR="0071614B" w:rsidRDefault="0071614B" w:rsidP="00F87C43">
            <w:pPr>
              <w:spacing w:after="120"/>
              <w:rPr>
                <w:rFonts w:eastAsia="Times New Roman" w:cstheme="minorHAnsi"/>
                <w:b/>
                <w:color w:val="2A444A"/>
                <w:sz w:val="36"/>
              </w:rPr>
            </w:pPr>
            <w:bookmarkStart w:id="0" w:name="_Hlk8389530"/>
            <w:r>
              <w:rPr>
                <w:rFonts w:eastAsia="Times New Roman" w:cstheme="minorHAnsi"/>
                <w:b/>
                <w:color w:val="2A444A"/>
                <w:sz w:val="36"/>
              </w:rPr>
              <w:t>Schon gewusst?</w:t>
            </w:r>
          </w:p>
          <w:p w14:paraId="1E4804FF" w14:textId="77777777" w:rsidR="0071614B" w:rsidRDefault="0071614B" w:rsidP="00F87C43">
            <w:pPr>
              <w:spacing w:after="120"/>
              <w:rPr>
                <w:rFonts w:eastAsia="Times New Roman" w:cstheme="minorHAnsi"/>
                <w:color w:val="2A444A"/>
                <w:sz w:val="28"/>
              </w:rPr>
            </w:pPr>
            <w:r>
              <w:rPr>
                <w:rFonts w:eastAsia="Times New Roman" w:cstheme="minorHAnsi"/>
                <w:color w:val="2A444A"/>
                <w:sz w:val="28"/>
              </w:rPr>
              <w:t xml:space="preserve">Auf </w:t>
            </w:r>
            <w:hyperlink r:id="rId8" w:history="1">
              <w:r>
                <w:rPr>
                  <w:rStyle w:val="Hyperlink"/>
                  <w:color w:val="2A444A"/>
                  <w:sz w:val="28"/>
                  <w:szCs w:val="28"/>
                </w:rPr>
                <w:t>zeugnisprofi.de</w:t>
              </w:r>
            </w:hyperlink>
            <w:r>
              <w:rPr>
                <w:rFonts w:eastAsia="Times New Roman" w:cstheme="minorHAnsi"/>
                <w:color w:val="2A444A"/>
                <w:sz w:val="28"/>
              </w:rPr>
              <w:t xml:space="preserve"> kannst du dein </w:t>
            </w:r>
            <w:r>
              <w:rPr>
                <w:rFonts w:eastAsia="Times New Roman" w:cstheme="minorHAnsi"/>
                <w:b/>
                <w:color w:val="2A444A"/>
                <w:sz w:val="28"/>
              </w:rPr>
              <w:t>Arbeitszeugnis online analysieren</w:t>
            </w:r>
            <w:r>
              <w:rPr>
                <w:rFonts w:eastAsia="Times New Roman" w:cstheme="minorHAnsi"/>
                <w:color w:val="2A444A"/>
                <w:sz w:val="28"/>
              </w:rPr>
              <w:t xml:space="preserve"> lassen. Ohne Wartezeit. Ohne teure Anwaltsgebühren.</w:t>
            </w:r>
          </w:p>
          <w:p w14:paraId="4BF46E26" w14:textId="77777777" w:rsidR="0071614B" w:rsidRDefault="0071614B" w:rsidP="00F87C43">
            <w:pPr>
              <w:spacing w:after="120"/>
              <w:rPr>
                <w:rFonts w:eastAsia="Times New Roman" w:cstheme="minorHAnsi"/>
                <w:color w:val="2A444A"/>
              </w:rPr>
            </w:pPr>
            <w:r>
              <w:rPr>
                <w:rFonts w:eastAsia="Times New Roman" w:cstheme="minorHAnsi"/>
                <w:color w:val="2A444A"/>
              </w:rPr>
              <w:t>Ein einfacher Upload deines Arbeitszeugnisses genügt und Sekunden später kennst du deine Gesamtbeurteilung, Noten einzelner Leistungs- und Verhaltenskategorien sowie alle Auffälligkeiten, wie Geheimcodes etc.</w:t>
            </w:r>
          </w:p>
          <w:p w14:paraId="7B327487" w14:textId="77777777" w:rsidR="0071614B" w:rsidRDefault="0071614B" w:rsidP="00F87C43">
            <w:pPr>
              <w:rPr>
                <w:rFonts w:cstheme="minorHAnsi"/>
                <w:color w:val="2A444A"/>
              </w:rPr>
            </w:pPr>
            <w:r>
              <w:rPr>
                <w:noProof/>
              </w:rPr>
              <mc:AlternateContent>
                <mc:Choice Requires="wps">
                  <w:drawing>
                    <wp:inline distT="0" distB="0" distL="0" distR="0" wp14:anchorId="49E42873" wp14:editId="50F0B13F">
                      <wp:extent cx="1343025" cy="304800"/>
                      <wp:effectExtent l="0" t="0" r="9525" b="0"/>
                      <wp:docPr id="2" name="Rechteck: abgerundete Ecken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5979143" w14:textId="77777777" w:rsidR="0071614B" w:rsidRDefault="0071614B" w:rsidP="0071614B">
                                  <w:pPr>
                                    <w:jc w:val="center"/>
                                  </w:pPr>
                                  <w:r>
                                    <w:t>Zur Analyse</w:t>
                                  </w:r>
                                </w:p>
                              </w:txbxContent>
                            </wps:txbx>
                            <wps:bodyPr rot="0" vert="horz" wrap="square" lIns="91440" tIns="45720" rIns="91440" bIns="45720" anchor="ctr" anchorCtr="0" upright="1">
                              <a:noAutofit/>
                            </wps:bodyPr>
                          </wps:wsp>
                        </a:graphicData>
                      </a:graphic>
                    </wp:inline>
                  </w:drawing>
                </mc:Choice>
                <mc:Fallback>
                  <w:pict>
                    <v:roundrect w14:anchorId="49E42873" id="Rechteck: abgerundete Ecken 2" o:spid="_x0000_s1026" href="https://zeugnisprofi.de/"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" o:button="t" fillcolor="#ff5625" stroked="f" strokeweight="1pt">
                      <v:fill o:detectmouseclick="t"/>
                      <v:stroke joinstyle="miter"/>
                      <v:textbox>
                        <w:txbxContent>
                          <w:p w14:paraId="35979143" w14:textId="77777777" w:rsidR="0071614B" w:rsidRDefault="0071614B" w:rsidP="0071614B">
                            <w:pPr>
                              <w:jc w:val="center"/>
                            </w:pPr>
                            <w:r>
                              <w:t>Zur Analyse</w:t>
                            </w:r>
                          </w:p>
                        </w:txbxContent>
                      </v:textbox>
                      <w10:anchorlock/>
                    </v:roundrect>
                  </w:pict>
                </mc:Fallback>
              </mc:AlternateContent>
            </w:r>
          </w:p>
          <w:p w14:paraId="59AD5F3E" w14:textId="77777777" w:rsidR="0071614B" w:rsidRDefault="0071614B" w:rsidP="00F87C43">
            <w:pPr>
              <w:rPr>
                <w:rFonts w:cstheme="minorHAnsi"/>
                <w:color w:val="2A444A"/>
              </w:rPr>
            </w:pPr>
          </w:p>
          <w:p w14:paraId="6B2BC5A2" w14:textId="77777777" w:rsidR="0071614B" w:rsidRDefault="0071614B" w:rsidP="00F87C43">
            <w:pPr>
              <w:spacing w:after="120"/>
              <w:rPr>
                <w:rFonts w:eastAsia="Times New Roman" w:cstheme="minorHAnsi"/>
                <w:color w:val="2A444A"/>
                <w:sz w:val="28"/>
              </w:rPr>
            </w:pPr>
            <w:r>
              <w:rPr>
                <w:rFonts w:eastAsia="Times New Roman" w:cstheme="minorHAnsi"/>
                <w:color w:val="2A444A"/>
                <w:sz w:val="28"/>
              </w:rPr>
              <w:t xml:space="preserve">Mit unserem </w:t>
            </w:r>
            <w:r>
              <w:rPr>
                <w:rFonts w:eastAsia="Times New Roman" w:cstheme="minorHAnsi"/>
                <w:b/>
                <w:color w:val="2A444A"/>
                <w:sz w:val="28"/>
              </w:rPr>
              <w:t xml:space="preserve">Arbeitszeugnis-Generator </w:t>
            </w:r>
            <w:r>
              <w:rPr>
                <w:rFonts w:eastAsia="Times New Roman" w:cstheme="minorHAnsi"/>
                <w:color w:val="2A444A"/>
                <w:sz w:val="28"/>
              </w:rPr>
              <w:t xml:space="preserve">kannst du schnell und einfach ein Arbeitszeugnis erstellen. </w:t>
            </w:r>
          </w:p>
          <w:p w14:paraId="0949B837" w14:textId="77777777" w:rsidR="0071614B" w:rsidRDefault="0071614B" w:rsidP="00F87C43">
            <w:pPr>
              <w:spacing w:after="120"/>
              <w:rPr>
                <w:rFonts w:eastAsia="Times New Roman" w:cstheme="minorHAnsi"/>
                <w:color w:val="2A444A"/>
              </w:rPr>
            </w:pPr>
            <w:r>
              <w:rPr>
                <w:rFonts w:eastAsia="Times New Roman" w:cstheme="minorHAnsi"/>
                <w:color w:val="2A444A"/>
              </w:rPr>
              <w:t>Dank geführtem Prozess können auch ungeübte Zeugnisersteller schnell ein Arbeitszeugnis erstellen. Dein erstelltes Arbeitszeugnis kannst du als Word- oder PDF-Datei herunterladen.</w:t>
            </w:r>
          </w:p>
          <w:p w14:paraId="6C2CB9DE" w14:textId="77777777" w:rsidR="0071614B" w:rsidRDefault="0071614B" w:rsidP="00F87C43">
            <w:pPr>
              <w:rPr>
                <w:rFonts w:cstheme="minorHAnsi"/>
                <w:color w:val="2A444A"/>
              </w:rPr>
            </w:pPr>
            <w:r>
              <w:rPr>
                <w:noProof/>
              </w:rPr>
              <mc:AlternateContent>
                <mc:Choice Requires="wps">
                  <w:drawing>
                    <wp:inline distT="0" distB="0" distL="0" distR="0" wp14:anchorId="3CCCA630" wp14:editId="12105349">
                      <wp:extent cx="1343025" cy="304800"/>
                      <wp:effectExtent l="0" t="0" r="9525" b="0"/>
                      <wp:docPr id="1" name="Rechteck: abgerundete Ecken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089CC0D" w14:textId="77777777" w:rsidR="0071614B" w:rsidRDefault="0071614B" w:rsidP="0071614B">
                                  <w:pPr>
                                    <w:jc w:val="center"/>
                                  </w:pPr>
                                  <w:r>
                                    <w:t xml:space="preserve">Zum </w:t>
                                  </w:r>
                                  <w:r w:rsidRPr="00B323BC">
                                    <w:t>Generator</w:t>
                                  </w:r>
                                </w:p>
                              </w:txbxContent>
                            </wps:txbx>
                            <wps:bodyPr rot="0" vert="horz" wrap="square" lIns="91440" tIns="45720" rIns="91440" bIns="45720" anchor="ctr" anchorCtr="0" upright="1">
                              <a:noAutofit/>
                            </wps:bodyPr>
                          </wps:wsp>
                        </a:graphicData>
                      </a:graphic>
                    </wp:inline>
                  </w:drawing>
                </mc:Choice>
                <mc:Fallback>
                  <w:pict>
                    <v:roundrect w14:anchorId="3CCCA630" id="Rechteck: abgerundete Ecken 1" o:spid="_x0000_s1027" href="https://app.zeugnisprofi.de/zeugnisgenerator/stamm"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" o:button="t" fillcolor="#ff5625" stroked="f" strokeweight="1pt">
                      <v:fill o:detectmouseclick="t"/>
                      <v:stroke joinstyle="miter"/>
                      <v:textbox>
                        <w:txbxContent>
                          <w:p w14:paraId="0089CC0D" w14:textId="77777777" w:rsidR="0071614B" w:rsidRDefault="0071614B" w:rsidP="0071614B">
                            <w:pPr>
                              <w:jc w:val="center"/>
                            </w:pPr>
                            <w:r>
                              <w:t xml:space="preserve">Zum </w:t>
                            </w:r>
                            <w:r w:rsidRPr="00B323BC">
                              <w:t>Generator</w:t>
                            </w:r>
                          </w:p>
                        </w:txbxContent>
                      </v:textbox>
                      <w10:anchorlock/>
                    </v:roundrect>
                  </w:pict>
                </mc:Fallback>
              </mc:AlternateContent>
            </w:r>
          </w:p>
          <w:p w14:paraId="0AE37A14" w14:textId="77777777" w:rsidR="0071614B" w:rsidRPr="00474E33" w:rsidRDefault="0071614B" w:rsidP="00F87C43">
            <w:pPr>
              <w:rPr>
                <w:rFonts w:cstheme="minorHAnsi"/>
                <w:color w:val="2A444A"/>
              </w:rPr>
            </w:pPr>
          </w:p>
        </w:tc>
        <w:bookmarkEnd w:id="0"/>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10"/>
      <w:footerReference w:type="default" r:id="rId11"/>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C1B6" w14:textId="77777777" w:rsidR="006D1B4D" w:rsidRDefault="006D1B4D" w:rsidP="00955065">
      <w:r>
        <w:separator/>
      </w:r>
    </w:p>
  </w:endnote>
  <w:endnote w:type="continuationSeparator" w:id="0">
    <w:p w14:paraId="196EF44A" w14:textId="77777777" w:rsidR="006D1B4D" w:rsidRDefault="006D1B4D"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78"/>
      <w:gridCol w:w="562"/>
    </w:tblGrid>
    <w:tr w:rsidR="00EB19D1" w14:paraId="18225565" w14:textId="77777777" w:rsidTr="00F87C43">
      <w:trPr>
        <w:trHeight w:hRule="exact" w:val="1134"/>
      </w:trPr>
      <w:tc>
        <w:tcPr>
          <w:tcW w:w="8222" w:type="dxa"/>
        </w:tcPr>
        <w:p w14:paraId="1DBC0008" w14:textId="77777777" w:rsidR="00EB19D1" w:rsidRPr="00E714F8" w:rsidRDefault="00EB19D1" w:rsidP="00EB19D1">
          <w:pPr>
            <w:rPr>
              <w:rFonts w:cs="Arial"/>
              <w:color w:val="7F7F7F" w:themeColor="text1" w:themeTint="80"/>
              <w:sz w:val="16"/>
              <w:szCs w:val="16"/>
            </w:rPr>
          </w:pPr>
          <w:bookmarkStart w:id="1" w:name="_Hlk486323110"/>
          <w:r w:rsidRPr="00F55664">
            <w:rPr>
              <w:rFonts w:cs="Arial"/>
              <w:color w:val="D9D9D9" w:themeColor="background1" w:themeShade="D9"/>
              <w:sz w:val="18"/>
              <w:szCs w:val="20"/>
            </w:rPr>
            <w:t xml:space="preserve">Diese Arbeitszeugnisvorlage wird bereitgestellt durch zeugnisprofi.de. Die Verwendung und Bearbeitung des Dokuments </w:t>
          </w:r>
          <w:r>
            <w:rPr>
              <w:rFonts w:cs="Arial"/>
              <w:color w:val="D9D9D9" w:themeColor="background1" w:themeShade="D9"/>
              <w:sz w:val="18"/>
              <w:szCs w:val="20"/>
            </w:rPr>
            <w:t>sind</w:t>
          </w:r>
          <w:r w:rsidRPr="00F55664">
            <w:rPr>
              <w:rFonts w:cs="Arial"/>
              <w:color w:val="D9D9D9" w:themeColor="background1" w:themeShade="D9"/>
              <w:sz w:val="18"/>
              <w:szCs w:val="20"/>
            </w:rPr>
            <w:t xml:space="preserve"> explizit gestattet und gewollt. Eine Weitergabe, insbesondere kommerzieller Art ist verboten. Es wird keine Gewährleistung auf Richtigkeit dieses Musters erhoben. Jegliche Haftung ist ausgeschlossen.</w:t>
          </w:r>
        </w:p>
      </w:tc>
      <w:tc>
        <w:tcPr>
          <w:tcW w:w="278" w:type="dxa"/>
        </w:tcPr>
        <w:p w14:paraId="5059F9DD" w14:textId="77777777" w:rsidR="00EB19D1" w:rsidRPr="00E714F8" w:rsidRDefault="00EB19D1" w:rsidP="00EB19D1">
          <w:pPr>
            <w:shd w:val="clear" w:color="auto" w:fill="FFFFFF"/>
            <w:spacing w:line="276" w:lineRule="auto"/>
            <w:rPr>
              <w:rFonts w:cs="Arial"/>
              <w:color w:val="7F7F7F" w:themeColor="text1" w:themeTint="80"/>
              <w:sz w:val="16"/>
              <w:szCs w:val="16"/>
            </w:rPr>
          </w:pPr>
        </w:p>
      </w:tc>
      <w:tc>
        <w:tcPr>
          <w:tcW w:w="562" w:type="dxa"/>
          <w:vAlign w:val="bottom"/>
        </w:tcPr>
        <w:p w14:paraId="26D36DA7" w14:textId="77777777" w:rsidR="00EB19D1" w:rsidRPr="00E714F8" w:rsidRDefault="00EB19D1" w:rsidP="00EB19D1">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1"/>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2E63" w14:textId="77777777" w:rsidR="006D1B4D" w:rsidRDefault="006D1B4D" w:rsidP="00955065">
      <w:r>
        <w:separator/>
      </w:r>
    </w:p>
  </w:footnote>
  <w:footnote w:type="continuationSeparator" w:id="0">
    <w:p w14:paraId="134A9020" w14:textId="77777777" w:rsidR="006D1B4D" w:rsidRDefault="006D1B4D"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6D1B4D"/>
    <w:rsid w:val="0071614B"/>
    <w:rsid w:val="00723F8F"/>
    <w:rsid w:val="00745829"/>
    <w:rsid w:val="00751355"/>
    <w:rsid w:val="00757BD0"/>
    <w:rsid w:val="0077170A"/>
    <w:rsid w:val="0079120B"/>
    <w:rsid w:val="00840322"/>
    <w:rsid w:val="00840CC1"/>
    <w:rsid w:val="008C6F68"/>
    <w:rsid w:val="008E44AB"/>
    <w:rsid w:val="00906ABC"/>
    <w:rsid w:val="0091090A"/>
    <w:rsid w:val="00955065"/>
    <w:rsid w:val="009611BD"/>
    <w:rsid w:val="00975E61"/>
    <w:rsid w:val="00986AFE"/>
    <w:rsid w:val="00991370"/>
    <w:rsid w:val="009D669E"/>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351D3"/>
    <w:rsid w:val="00D51E29"/>
    <w:rsid w:val="00D83404"/>
    <w:rsid w:val="00DB59F7"/>
    <w:rsid w:val="00DC0552"/>
    <w:rsid w:val="00DC38CF"/>
    <w:rsid w:val="00E12165"/>
    <w:rsid w:val="00E714F8"/>
    <w:rsid w:val="00EB19D1"/>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gnisprof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zeugnisprofi.de/zeugnisgenerator/sta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2</Pages>
  <Words>466</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6</cp:revision>
  <dcterms:created xsi:type="dcterms:W3CDTF">2023-03-28T14:09:00Z</dcterms:created>
  <dcterms:modified xsi:type="dcterms:W3CDTF">2024-06-06T09:16:00Z</dcterms:modified>
</cp:coreProperties>
</file>