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3F502490" w14:textId="77777777" w:rsidR="00DB661F" w:rsidRDefault="00DB661F" w:rsidP="00DB661F">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Mariane</w:t>
      </w:r>
      <w:proofErr w:type="spellEnd"/>
      <w:r>
        <w:rPr>
          <w:rStyle w:val="einleitung"/>
          <w:rFonts w:asciiTheme="minorHAnsi" w:eastAsia="Times New Roman" w:hAnsiTheme="minorHAnsi" w:cstheme="minorHAnsi"/>
          <w:szCs w:val="44"/>
        </w:rPr>
        <w:t xml:space="preserve"> Musterfrau, geboren am 13.08.1987 in Hamburg, trat am 15.05.2022 in unser Unternehmen ein und war bis zum 15.08.2023 als Pflegekraft bei uns in der Pflege am Standort Hamburg tätig.</w:t>
      </w:r>
    </w:p>
    <w:p w14:paraId="4645E8A5" w14:textId="77777777" w:rsidR="00DB661F" w:rsidRPr="00307956" w:rsidRDefault="00DB661F" w:rsidP="00DB661F">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 xml:space="preserve">[Firmenbeschreibung] </w:t>
      </w:r>
      <w:proofErr w:type="spellStart"/>
      <w:r w:rsidRPr="00307956">
        <w:rPr>
          <w:rStyle w:val="einleitung"/>
          <w:rFonts w:asciiTheme="minorHAnsi" w:eastAsia="Times New Roman" w:hAnsiTheme="minorHAnsi" w:cstheme="minorHAnsi"/>
          <w:b/>
          <w:bCs/>
          <w:i/>
          <w:iCs/>
          <w:szCs w:val="44"/>
        </w:rPr>
        <w:t>zeugnisprofi</w:t>
      </w:r>
      <w:proofErr w:type="spellEnd"/>
      <w:r w:rsidRPr="00307956">
        <w:rPr>
          <w:rStyle w:val="einleitung"/>
          <w:rFonts w:asciiTheme="minorHAnsi" w:eastAsia="Times New Roman" w:hAnsiTheme="minorHAnsi" w:cstheme="minorHAnsi"/>
          <w:i/>
          <w:iCs/>
          <w:szCs w:val="44"/>
        </w:rPr>
        <w:t xml:space="preserve"> ist die Plattform für Arbeitszeugnisse im deutschsprachigen Raum. Die innovative KI-basierte Analyse von Arbeitszeugnissen, ein intuitiver Zeugnisgenerator verbunden mit einer umfangreichen Wissensdatenbank und zahlreichen Zeugnisvorlagen, sorgen dafür, dass alles rund um das Thema Arbeitszeugnisse auf einmalige Weise an einem Ort abgedeckt ist. </w:t>
      </w:r>
    </w:p>
    <w:p w14:paraId="5F389347" w14:textId="620D4493"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Musterfraus</w:t>
      </w:r>
      <w:proofErr w:type="spellEnd"/>
      <w:r>
        <w:rPr>
          <w:rStyle w:val="einleitung"/>
          <w:rFonts w:asciiTheme="minorHAnsi" w:eastAsia="Times New Roman" w:hAnsiTheme="minorHAnsi" w:cstheme="minorHAnsi"/>
          <w:szCs w:val="44"/>
        </w:rPr>
        <w:t xml:space="preserve"> Aufgabenbereich als </w:t>
      </w:r>
      <w:r w:rsidR="00DB661F">
        <w:rPr>
          <w:rStyle w:val="einleitung"/>
          <w:rFonts w:asciiTheme="minorHAnsi" w:eastAsia="Times New Roman" w:hAnsiTheme="minorHAnsi" w:cstheme="minorHAnsi"/>
          <w:szCs w:val="44"/>
        </w:rPr>
        <w:t xml:space="preserve">Pflegekraft </w:t>
      </w:r>
      <w:r>
        <w:rPr>
          <w:rStyle w:val="einleitung"/>
          <w:rFonts w:asciiTheme="minorHAnsi" w:eastAsia="Times New Roman" w:hAnsiTheme="minorHAnsi" w:cstheme="minorHAnsi"/>
          <w:szCs w:val="44"/>
        </w:rPr>
        <w:t>umfasste im Wesentlichen:</w:t>
      </w:r>
    </w:p>
    <w:p w14:paraId="56F20CA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Einhaltung von Hygienestandards und Sicherheitsvorschriften</w:t>
      </w:r>
    </w:p>
    <w:p w14:paraId="70F05134"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Verabreichung von Medikamenten und Injektionen</w:t>
      </w:r>
    </w:p>
    <w:p w14:paraId="4E68394B"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Feststellung von Bedarfen und Erarbeitung von Lösungsansätzen</w:t>
      </w:r>
    </w:p>
    <w:p w14:paraId="0F6AC06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Vitalparameter</w:t>
      </w:r>
    </w:p>
    <w:p w14:paraId="0D63CDD8"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Zusammenarbeit mit ehrenamtlichen Helfern und Organisationen </w:t>
      </w:r>
    </w:p>
    <w:p w14:paraId="5B13BB49" w14:textId="77777777" w:rsidR="00DB661F" w:rsidRDefault="004252B4" w:rsidP="004252B4">
      <w:pPr>
        <w:spacing w:before="240" w:after="240"/>
        <w:jc w:val="both"/>
        <w:rPr>
          <w:rFonts w:asciiTheme="minorHAnsi" w:hAnsiTheme="minorHAnsi" w:cstheme="minorHAnsi"/>
        </w:rPr>
      </w:pPr>
      <w:r>
        <w:rPr>
          <w:rFonts w:asciiTheme="minorHAnsi" w:hAnsiTheme="minorHAnsi" w:cstheme="minorHAnsi"/>
        </w:rPr>
        <w:t xml:space="preserve">Während ihrer Tätigkeit in </w:t>
      </w:r>
      <w:r w:rsidR="00DB661F">
        <w:rPr>
          <w:rFonts w:asciiTheme="minorHAnsi" w:hAnsiTheme="minorHAnsi" w:cstheme="minorHAnsi"/>
        </w:rPr>
        <w:t>unserer Einrichtung</w:t>
      </w:r>
      <w:r>
        <w:rPr>
          <w:rFonts w:asciiTheme="minorHAnsi" w:hAnsiTheme="minorHAnsi" w:cstheme="minorHAnsi"/>
        </w:rPr>
        <w:t xml:space="preserve"> zeigte Frau Musterfrau gute Fachkenntnisse. Frau Musterfrau besitzt ein solides Urteilsvermögen und konnte hinsichtlich ihrer Arbeitsabläufe gut durchdachte Anregungen machen und realisieren. Frau Musterfrau war oft belastbar und somit eine Hilfe für ihren Arbeitsbereich. </w:t>
      </w:r>
    </w:p>
    <w:p w14:paraId="2680F1C1" w14:textId="2018C48E" w:rsidR="004252B4" w:rsidRPr="00E74E7D" w:rsidRDefault="004252B4" w:rsidP="004252B4">
      <w:pPr>
        <w:spacing w:before="240" w:after="240"/>
        <w:jc w:val="both"/>
      </w:pPr>
      <w:r>
        <w:rPr>
          <w:rFonts w:asciiTheme="minorHAnsi" w:hAnsiTheme="minorHAnsi" w:cstheme="minorHAnsi"/>
        </w:rPr>
        <w:t>Frau Musterfrau bearbeitete die wichtigen Aufgaben sorgfältig und systematisch.</w:t>
      </w:r>
      <w:r w:rsidR="00DB661F">
        <w:rPr>
          <w:rFonts w:asciiTheme="minorHAnsi" w:hAnsiTheme="minorHAnsi" w:cstheme="minorHAnsi"/>
        </w:rPr>
        <w:t xml:space="preserve"> </w:t>
      </w:r>
      <w:r>
        <w:rPr>
          <w:rFonts w:asciiTheme="minorHAnsi" w:hAnsiTheme="minorHAnsi" w:cstheme="minorHAnsi"/>
        </w:rPr>
        <w:t>Frau Musterfrau zeigte eine stets zufriedenstellende Leistungsbereitschaft und war bereit, anfallende Überstunden zu leisten. Sie hat die Aufgaben ihrer Position zu unserer Zufriedenheit wahrgenommen.</w:t>
      </w:r>
    </w:p>
    <w:p w14:paraId="3BC74970" w14:textId="680B69B8"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Gegenüber Vorgesetzten</w:t>
      </w:r>
      <w:r w:rsidR="00DB661F">
        <w:rPr>
          <w:rFonts w:asciiTheme="minorHAnsi" w:hAnsiTheme="minorHAnsi" w:cstheme="minorHAnsi"/>
        </w:rPr>
        <w:t xml:space="preserve"> und</w:t>
      </w:r>
      <w:r>
        <w:rPr>
          <w:rFonts w:asciiTheme="minorHAnsi" w:hAnsiTheme="minorHAnsi" w:cstheme="minorHAnsi"/>
        </w:rPr>
        <w:t xml:space="preserve"> Kolleg</w:t>
      </w:r>
      <w:r w:rsidR="00DB661F">
        <w:rPr>
          <w:rFonts w:asciiTheme="minorHAnsi" w:hAnsiTheme="minorHAnsi" w:cstheme="minorHAnsi"/>
        </w:rPr>
        <w:t>*inn</w:t>
      </w:r>
      <w:r>
        <w:rPr>
          <w:rFonts w:asciiTheme="minorHAnsi" w:hAnsiTheme="minorHAnsi" w:cstheme="minorHAnsi"/>
        </w:rPr>
        <w:t xml:space="preserve">en war ihr Benehmen immer einwandfrei. </w:t>
      </w:r>
      <w:r w:rsidR="00DB661F" w:rsidRPr="00DB661F">
        <w:rPr>
          <w:rFonts w:asciiTheme="minorHAnsi" w:hAnsiTheme="minorHAnsi" w:cstheme="minorHAnsi"/>
        </w:rPr>
        <w:t>Im Umgang mit Bewohner*innen verfügte Frau Musterfrau über ein angemessenes Kommunikationsverhalten.</w:t>
      </w:r>
    </w:p>
    <w:p w14:paraId="67591CBC" w14:textId="4411558A"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zum </w:t>
      </w:r>
      <w:r w:rsidR="00DB661F">
        <w:rPr>
          <w:rStyle w:val="einleitung"/>
          <w:rFonts w:asciiTheme="minorHAnsi" w:eastAsia="Times New Roman" w:hAnsiTheme="minorHAnsi" w:cstheme="minorHAnsi"/>
          <w:szCs w:val="44"/>
        </w:rPr>
        <w:t>15.08.2023</w:t>
      </w:r>
      <w:r>
        <w:rPr>
          <w:rFonts w:asciiTheme="minorHAnsi" w:hAnsiTheme="minorHAnsi" w:cstheme="minorHAnsi"/>
        </w:rPr>
        <w:t>. Wir danken Frau Musterfrau für ihre in jeder Hinsicht solide Leistung.</w:t>
      </w:r>
      <w:r w:rsidR="00DB661F">
        <w:rPr>
          <w:rFonts w:asciiTheme="minorHAnsi" w:hAnsiTheme="minorHAnsi" w:cstheme="minorHAnsi"/>
        </w:rPr>
        <w:t xml:space="preserve"> </w:t>
      </w:r>
      <w:r>
        <w:rPr>
          <w:rFonts w:asciiTheme="minorHAnsi" w:hAnsiTheme="minorHAnsi" w:cstheme="minorHAnsi"/>
        </w:rPr>
        <w:t>Für ihren weiteren Berufs- und Lebensweg wünschen wir ihr alles Gute.</w:t>
      </w:r>
    </w:p>
    <w:p w14:paraId="60B04A56" w14:textId="371E7B0C" w:rsidR="004252B4" w:rsidRDefault="004252B4" w:rsidP="002A56C8">
      <w:pPr>
        <w:spacing w:after="36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w:t>
      </w:r>
      <w:r w:rsidR="002A56C8">
        <w:rPr>
          <w:rStyle w:val="einleitung"/>
          <w:rFonts w:asciiTheme="minorHAnsi" w:eastAsia="Times New Roman" w:hAnsiTheme="minorHAnsi" w:cstheme="minorHAnsi"/>
          <w:szCs w:val="44"/>
        </w:rPr>
        <w:t>15</w:t>
      </w:r>
      <w:r>
        <w:rPr>
          <w:rStyle w:val="einleitung"/>
          <w:rFonts w:asciiTheme="minorHAnsi" w:eastAsia="Times New Roman" w:hAnsiTheme="minorHAnsi" w:cstheme="minorHAnsi"/>
          <w:szCs w:val="44"/>
        </w:rPr>
        <w:t>.0</w:t>
      </w:r>
      <w:r w:rsidR="002A56C8">
        <w:rPr>
          <w:rStyle w:val="einleitung"/>
          <w:rFonts w:asciiTheme="minorHAnsi" w:eastAsia="Times New Roman" w:hAnsiTheme="minorHAnsi" w:cstheme="minorHAnsi"/>
          <w:szCs w:val="44"/>
        </w:rPr>
        <w:t>8</w:t>
      </w:r>
      <w:r>
        <w:rPr>
          <w:rStyle w:val="einleitung"/>
          <w:rFonts w:asciiTheme="minorHAnsi" w:eastAsia="Times New Roman" w:hAnsiTheme="minorHAnsi" w:cstheme="minorHAnsi"/>
          <w:szCs w:val="44"/>
        </w:rPr>
        <w:t>.2023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DB661F" w:rsidRPr="006E6B9A" w14:paraId="0121DB2C" w14:textId="77777777" w:rsidTr="00D01709">
        <w:tc>
          <w:tcPr>
            <w:tcW w:w="4567" w:type="dxa"/>
          </w:tcPr>
          <w:p w14:paraId="5C64A099" w14:textId="77777777" w:rsidR="00DB661F" w:rsidRPr="006E6B9A" w:rsidRDefault="00DB661F" w:rsidP="00DB661F">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Pr>
                <w:rStyle w:val="einleitung"/>
                <w:rFonts w:asciiTheme="minorHAnsi" w:hAnsiTheme="minorHAnsi" w:cstheme="minorHAnsi"/>
                <w:szCs w:val="44"/>
              </w:rPr>
              <w:t>Peter Schafft</w:t>
            </w:r>
          </w:p>
          <w:p w14:paraId="1B71E912" w14:textId="77777777" w:rsidR="00DB661F" w:rsidRPr="006E6B9A" w:rsidRDefault="00DB661F" w:rsidP="00DB661F">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DB661F" w:rsidRPr="006E6B9A" w:rsidRDefault="00DB661F" w:rsidP="00DB661F">
            <w:pPr>
              <w:jc w:val="both"/>
              <w:rPr>
                <w:rStyle w:val="einleitung"/>
                <w:rFonts w:asciiTheme="minorHAnsi" w:hAnsiTheme="minorHAnsi" w:cstheme="minorHAnsi"/>
                <w:szCs w:val="44"/>
              </w:rPr>
            </w:pPr>
          </w:p>
        </w:tc>
        <w:tc>
          <w:tcPr>
            <w:tcW w:w="4567" w:type="dxa"/>
          </w:tcPr>
          <w:p w14:paraId="39BF1644" w14:textId="77777777" w:rsidR="00DB661F" w:rsidRPr="006E6B9A" w:rsidRDefault="00DB661F" w:rsidP="00DB661F">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proofErr w:type="spellStart"/>
            <w:r>
              <w:rPr>
                <w:rStyle w:val="einleitung"/>
                <w:rFonts w:asciiTheme="minorHAnsi" w:hAnsiTheme="minorHAnsi" w:cstheme="minorHAnsi"/>
                <w:szCs w:val="44"/>
              </w:rPr>
              <w:t>Kanz</w:t>
            </w:r>
            <w:proofErr w:type="spellEnd"/>
          </w:p>
          <w:p w14:paraId="151C7E31" w14:textId="72C6053E" w:rsidR="00DB661F" w:rsidRPr="006E6B9A" w:rsidRDefault="00DB661F" w:rsidP="00DB661F">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p w14:paraId="54354BEE" w14:textId="39B3BF60" w:rsidR="00482440" w:rsidRDefault="00482440" w:rsidP="00DB661F">
      <w:pPr>
        <w:jc w:val="both"/>
        <w:rPr>
          <w:rStyle w:val="einleitung"/>
          <w:rFonts w:asciiTheme="minorHAnsi" w:eastAsia="Times New Roman" w:hAnsiTheme="minorHAnsi" w:cstheme="minorHAnsi"/>
          <w:szCs w:val="44"/>
        </w:rPr>
      </w:pPr>
    </w:p>
    <w:p w14:paraId="3FC19719" w14:textId="7C8A54EB" w:rsidR="00482440" w:rsidRDefault="00482440">
      <w:pPr>
        <w:spacing w:after="160" w:line="259" w:lineRule="auto"/>
        <w:rPr>
          <w:rStyle w:val="einleitung"/>
          <w:rFonts w:asciiTheme="minorHAnsi" w:eastAsia="Times New Roman" w:hAnsiTheme="minorHAnsi" w:cstheme="minorHAnsi"/>
          <w:szCs w:val="44"/>
        </w:rPr>
      </w:pPr>
    </w:p>
    <w:tbl>
      <w:tblPr>
        <w:tblStyle w:val="Tabellenraster"/>
        <w:tblpPr w:leftFromText="141" w:rightFromText="141" w:vertAnchor="text" w:horzAnchor="margin" w:tblpY="1496"/>
        <w:tblW w:w="0" w:type="auto"/>
        <w:tblLook w:val="04A0" w:firstRow="1" w:lastRow="0" w:firstColumn="1" w:lastColumn="0" w:noHBand="0" w:noVBand="1"/>
      </w:tblPr>
      <w:tblGrid>
        <w:gridCol w:w="9042"/>
      </w:tblGrid>
      <w:tr w:rsidR="00482440" w14:paraId="2FCA112E" w14:textId="77777777" w:rsidTr="00F87C43">
        <w:tc>
          <w:tcPr>
            <w:tcW w:w="9042" w:type="dxa"/>
            <w:tcBorders>
              <w:top w:val="double" w:sz="4" w:space="0" w:color="00B0F0"/>
              <w:left w:val="double" w:sz="4" w:space="0" w:color="00B0F0"/>
              <w:bottom w:val="double" w:sz="4" w:space="0" w:color="00B0F0"/>
              <w:right w:val="double" w:sz="4" w:space="0" w:color="00B0F0"/>
            </w:tcBorders>
          </w:tcPr>
          <w:p w14:paraId="5A797D92" w14:textId="77777777" w:rsidR="00482440" w:rsidRDefault="00482440" w:rsidP="00F87C43">
            <w:pPr>
              <w:spacing w:after="120"/>
              <w:rPr>
                <w:rFonts w:eastAsia="Times New Roman" w:cstheme="minorHAnsi"/>
                <w:b/>
                <w:color w:val="2A444A"/>
                <w:sz w:val="36"/>
              </w:rPr>
            </w:pPr>
            <w:bookmarkStart w:id="0" w:name="_Hlk8389530"/>
            <w:r>
              <w:rPr>
                <w:rFonts w:eastAsia="Times New Roman" w:cstheme="minorHAnsi"/>
                <w:b/>
                <w:color w:val="2A444A"/>
                <w:sz w:val="36"/>
              </w:rPr>
              <w:t>Schon gewusst?</w:t>
            </w:r>
          </w:p>
          <w:p w14:paraId="01D32964" w14:textId="77777777" w:rsidR="00482440" w:rsidRDefault="00482440" w:rsidP="00F87C43">
            <w:pPr>
              <w:spacing w:after="120"/>
              <w:rPr>
                <w:rFonts w:eastAsia="Times New Roman" w:cstheme="minorHAnsi"/>
                <w:color w:val="2A444A"/>
                <w:sz w:val="28"/>
              </w:rPr>
            </w:pPr>
            <w:r>
              <w:rPr>
                <w:rFonts w:eastAsia="Times New Roman" w:cstheme="minorHAnsi"/>
                <w:color w:val="2A444A"/>
                <w:sz w:val="28"/>
              </w:rPr>
              <w:t xml:space="preserve">Auf </w:t>
            </w:r>
            <w:hyperlink r:id="rId8" w:history="1">
              <w:r>
                <w:rPr>
                  <w:rStyle w:val="Hyperlink"/>
                  <w:color w:val="2A444A"/>
                  <w:sz w:val="28"/>
                  <w:szCs w:val="28"/>
                </w:rPr>
                <w:t>zeugnisprofi.de</w:t>
              </w:r>
            </w:hyperlink>
            <w:r>
              <w:rPr>
                <w:rFonts w:eastAsia="Times New Roman" w:cstheme="minorHAnsi"/>
                <w:color w:val="2A444A"/>
                <w:sz w:val="28"/>
              </w:rPr>
              <w:t xml:space="preserve"> kannst du dein </w:t>
            </w:r>
            <w:r>
              <w:rPr>
                <w:rFonts w:eastAsia="Times New Roman" w:cstheme="minorHAnsi"/>
                <w:b/>
                <w:color w:val="2A444A"/>
                <w:sz w:val="28"/>
              </w:rPr>
              <w:t>Arbeitszeugnis online analysieren</w:t>
            </w:r>
            <w:r>
              <w:rPr>
                <w:rFonts w:eastAsia="Times New Roman" w:cstheme="minorHAnsi"/>
                <w:color w:val="2A444A"/>
                <w:sz w:val="28"/>
              </w:rPr>
              <w:t xml:space="preserve"> lassen. Ohne Wartezeit. Ohne teure Anwaltsgebühren.</w:t>
            </w:r>
          </w:p>
          <w:p w14:paraId="1CE786F2" w14:textId="77777777" w:rsidR="00482440" w:rsidRDefault="00482440" w:rsidP="00F87C43">
            <w:pPr>
              <w:spacing w:after="120"/>
              <w:rPr>
                <w:rFonts w:eastAsia="Times New Roman" w:cstheme="minorHAnsi"/>
                <w:color w:val="2A444A"/>
              </w:rPr>
            </w:pPr>
            <w:r>
              <w:rPr>
                <w:rFonts w:eastAsia="Times New Roman" w:cstheme="minorHAnsi"/>
                <w:color w:val="2A444A"/>
              </w:rPr>
              <w:t>Ein einfacher Upload deines Arbeitszeugnisses genügt und Sekunden später kennst du deine Gesamtbeurteilung, Noten einzelner Leistungs- und Verhaltenskategorien sowie alle Auffälligkeiten, wie Geheimcodes etc.</w:t>
            </w:r>
          </w:p>
          <w:p w14:paraId="7930AC6F" w14:textId="77777777" w:rsidR="00482440" w:rsidRDefault="00482440" w:rsidP="00F87C43">
            <w:pPr>
              <w:rPr>
                <w:rFonts w:cstheme="minorHAnsi"/>
                <w:color w:val="2A444A"/>
              </w:rPr>
            </w:pPr>
            <w:r>
              <w:rPr>
                <w:noProof/>
              </w:rPr>
              <mc:AlternateContent>
                <mc:Choice Requires="wps">
                  <w:drawing>
                    <wp:inline distT="0" distB="0" distL="0" distR="0" wp14:anchorId="7601CBB4" wp14:editId="3DF0A8DC">
                      <wp:extent cx="1343025" cy="304800"/>
                      <wp:effectExtent l="0" t="0" r="9525" b="0"/>
                      <wp:docPr id="2" name="Rechteck: abgerundete Ecken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AC7D22" w14:textId="77777777" w:rsidR="00482440" w:rsidRDefault="00482440" w:rsidP="00482440">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w14:anchorId="7601CBB4" id="Rechteck: abgerundete Ecken 2" o:spid="_x0000_s1026" href="https://zeugnisprofi.d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" o:button="t" fillcolor="#ff5625" stroked="f" strokeweight="1pt">
                      <v:fill o:detectmouseclick="t"/>
                      <v:stroke joinstyle="miter"/>
                      <v:textbox>
                        <w:txbxContent>
                          <w:p w14:paraId="0AAC7D22" w14:textId="77777777" w:rsidR="00482440" w:rsidRDefault="00482440" w:rsidP="00482440">
                            <w:pPr>
                              <w:jc w:val="center"/>
                            </w:pPr>
                            <w:r>
                              <w:t>Zur Analyse</w:t>
                            </w:r>
                          </w:p>
                        </w:txbxContent>
                      </v:textbox>
                      <w10:anchorlock/>
                    </v:roundrect>
                  </w:pict>
                </mc:Fallback>
              </mc:AlternateContent>
            </w:r>
          </w:p>
          <w:p w14:paraId="5B5409D8" w14:textId="77777777" w:rsidR="00482440" w:rsidRDefault="00482440" w:rsidP="00F87C43">
            <w:pPr>
              <w:rPr>
                <w:rFonts w:cstheme="minorHAnsi"/>
                <w:color w:val="2A444A"/>
              </w:rPr>
            </w:pPr>
          </w:p>
          <w:p w14:paraId="420A967C" w14:textId="77777777" w:rsidR="00482440" w:rsidRDefault="00482440" w:rsidP="00F87C43">
            <w:pPr>
              <w:spacing w:after="120"/>
              <w:rPr>
                <w:rFonts w:eastAsia="Times New Roman" w:cstheme="minorHAnsi"/>
                <w:color w:val="2A444A"/>
                <w:sz w:val="28"/>
              </w:rPr>
            </w:pPr>
            <w:r>
              <w:rPr>
                <w:rFonts w:eastAsia="Times New Roman" w:cstheme="minorHAnsi"/>
                <w:color w:val="2A444A"/>
                <w:sz w:val="28"/>
              </w:rPr>
              <w:t xml:space="preserve">Mit unserem </w:t>
            </w:r>
            <w:r>
              <w:rPr>
                <w:rFonts w:eastAsia="Times New Roman" w:cstheme="minorHAnsi"/>
                <w:b/>
                <w:color w:val="2A444A"/>
                <w:sz w:val="28"/>
              </w:rPr>
              <w:t xml:space="preserve">Arbeitszeugnis-Generator </w:t>
            </w:r>
            <w:r>
              <w:rPr>
                <w:rFonts w:eastAsia="Times New Roman" w:cstheme="minorHAnsi"/>
                <w:color w:val="2A444A"/>
                <w:sz w:val="28"/>
              </w:rPr>
              <w:t xml:space="preserve">kannst du schnell und einfach ein Arbeitszeugnis erstellen. </w:t>
            </w:r>
          </w:p>
          <w:p w14:paraId="2B3BE5EB" w14:textId="77777777" w:rsidR="00482440" w:rsidRDefault="00482440" w:rsidP="00F87C43">
            <w:pPr>
              <w:spacing w:after="120"/>
              <w:rPr>
                <w:rFonts w:eastAsia="Times New Roman" w:cstheme="minorHAnsi"/>
                <w:color w:val="2A444A"/>
              </w:rPr>
            </w:pPr>
            <w:r>
              <w:rPr>
                <w:rFonts w:eastAsia="Times New Roman" w:cstheme="minorHAnsi"/>
                <w:color w:val="2A444A"/>
              </w:rPr>
              <w:t>Dank geführtem Prozess können auch ungeübte Zeugnisersteller schnell ein Arbeitszeugnis erstellen. Dein erstelltes Arbeitszeugnis kannst du als Word- oder PDF-Datei herunterladen.</w:t>
            </w:r>
          </w:p>
          <w:p w14:paraId="33F03E2A" w14:textId="77777777" w:rsidR="00482440" w:rsidRDefault="00482440" w:rsidP="00F87C43">
            <w:pPr>
              <w:rPr>
                <w:rFonts w:cstheme="minorHAnsi"/>
                <w:color w:val="2A444A"/>
              </w:rPr>
            </w:pPr>
            <w:r>
              <w:rPr>
                <w:noProof/>
              </w:rPr>
              <mc:AlternateContent>
                <mc:Choice Requires="wps">
                  <w:drawing>
                    <wp:inline distT="0" distB="0" distL="0" distR="0" wp14:anchorId="548ACC1F" wp14:editId="6BC5B70C">
                      <wp:extent cx="1343025" cy="304800"/>
                      <wp:effectExtent l="0" t="0" r="9525" b="0"/>
                      <wp:docPr id="1" name="Rechteck: abgerundete Ecken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C9A02C" w14:textId="77777777" w:rsidR="00482440" w:rsidRDefault="00482440" w:rsidP="00482440">
                                  <w:pPr>
                                    <w:jc w:val="center"/>
                                  </w:pPr>
                                  <w:r>
                                    <w:t xml:space="preserve">Zum </w:t>
                                  </w:r>
                                  <w:r w:rsidRPr="00B323BC">
                                    <w:t>Generator</w:t>
                                  </w:r>
                                </w:p>
                              </w:txbxContent>
                            </wps:txbx>
                            <wps:bodyPr rot="0" vert="horz" wrap="square" lIns="91440" tIns="45720" rIns="91440" bIns="45720" anchor="ctr" anchorCtr="0" upright="1">
                              <a:noAutofit/>
                            </wps:bodyPr>
                          </wps:wsp>
                        </a:graphicData>
                      </a:graphic>
                    </wp:inline>
                  </w:drawing>
                </mc:Choice>
                <mc:Fallback>
                  <w:pict>
                    <v:roundrect w14:anchorId="548ACC1F" id="Rechteck: abgerundete Ecken 1" o:spid="_x0000_s1027" href="https://app.zeugnisprofi.de/zeugnisgenerator/stamm"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" o:button="t" fillcolor="#ff5625" stroked="f" strokeweight="1pt">
                      <v:fill o:detectmouseclick="t"/>
                      <v:stroke joinstyle="miter"/>
                      <v:textbox>
                        <w:txbxContent>
                          <w:p w14:paraId="14C9A02C" w14:textId="77777777" w:rsidR="00482440" w:rsidRDefault="00482440" w:rsidP="00482440">
                            <w:pPr>
                              <w:jc w:val="center"/>
                            </w:pPr>
                            <w:r>
                              <w:t xml:space="preserve">Zum </w:t>
                            </w:r>
                            <w:r w:rsidRPr="00B323BC">
                              <w:t>Generator</w:t>
                            </w:r>
                          </w:p>
                        </w:txbxContent>
                      </v:textbox>
                      <w10:anchorlock/>
                    </v:roundrect>
                  </w:pict>
                </mc:Fallback>
              </mc:AlternateContent>
            </w:r>
          </w:p>
          <w:p w14:paraId="228DAA46" w14:textId="77777777" w:rsidR="00482440" w:rsidRPr="00474E33" w:rsidRDefault="00482440" w:rsidP="00F87C43">
            <w:pPr>
              <w:rPr>
                <w:rFonts w:cstheme="minorHAnsi"/>
                <w:color w:val="2A444A"/>
              </w:rPr>
            </w:pPr>
          </w:p>
        </w:tc>
        <w:bookmarkEnd w:id="0"/>
      </w:tr>
    </w:tbl>
    <w:p w14:paraId="3F4E4B83" w14:textId="77777777" w:rsidR="00991370" w:rsidRDefault="00991370" w:rsidP="00482440">
      <w:pPr>
        <w:jc w:val="both"/>
        <w:rPr>
          <w:rStyle w:val="einleitung"/>
          <w:rFonts w:asciiTheme="minorHAnsi" w:eastAsia="Times New Roman" w:hAnsiTheme="minorHAnsi" w:cstheme="minorHAnsi"/>
          <w:szCs w:val="44"/>
        </w:rPr>
      </w:pPr>
    </w:p>
    <w:sectPr w:rsidR="00991370" w:rsidSect="00055EED">
      <w:headerReference w:type="default" r:id="rId10"/>
      <w:footerReference w:type="default" r:id="rId11"/>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F032" w14:textId="77777777" w:rsidR="004A6974" w:rsidRDefault="004A6974" w:rsidP="00955065">
      <w:r>
        <w:separator/>
      </w:r>
    </w:p>
  </w:endnote>
  <w:endnote w:type="continuationSeparator" w:id="0">
    <w:p w14:paraId="51CDADBE" w14:textId="77777777" w:rsidR="004A6974" w:rsidRDefault="004A6974"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5E6B41" w14:paraId="61662CD3" w14:textId="77777777" w:rsidTr="00F87C43">
      <w:trPr>
        <w:trHeight w:hRule="exact" w:val="1134"/>
      </w:trPr>
      <w:tc>
        <w:tcPr>
          <w:tcW w:w="8222" w:type="dxa"/>
        </w:tcPr>
        <w:p w14:paraId="3CD0D1EE" w14:textId="77777777" w:rsidR="005E6B41" w:rsidRPr="00E714F8" w:rsidRDefault="005E6B41" w:rsidP="005E6B41">
          <w:pPr>
            <w:rPr>
              <w:rFonts w:cs="Arial"/>
              <w:color w:val="7F7F7F" w:themeColor="text1" w:themeTint="80"/>
              <w:sz w:val="16"/>
              <w:szCs w:val="16"/>
            </w:rPr>
          </w:pPr>
          <w:bookmarkStart w:id="1"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32126550" w14:textId="77777777" w:rsidR="005E6B41" w:rsidRPr="00E714F8" w:rsidRDefault="005E6B41" w:rsidP="005E6B41">
          <w:pPr>
            <w:shd w:val="clear" w:color="auto" w:fill="FFFFFF"/>
            <w:spacing w:line="276" w:lineRule="auto"/>
            <w:rPr>
              <w:rFonts w:cs="Arial"/>
              <w:color w:val="7F7F7F" w:themeColor="text1" w:themeTint="80"/>
              <w:sz w:val="16"/>
              <w:szCs w:val="16"/>
            </w:rPr>
          </w:pPr>
        </w:p>
      </w:tc>
      <w:tc>
        <w:tcPr>
          <w:tcW w:w="562" w:type="dxa"/>
          <w:vAlign w:val="bottom"/>
        </w:tcPr>
        <w:p w14:paraId="06C57D57" w14:textId="77777777" w:rsidR="005E6B41" w:rsidRPr="00E714F8" w:rsidRDefault="005E6B41" w:rsidP="005E6B41">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1"/>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1B56" w14:textId="77777777" w:rsidR="004A6974" w:rsidRDefault="004A6974" w:rsidP="00955065">
      <w:r>
        <w:separator/>
      </w:r>
    </w:p>
  </w:footnote>
  <w:footnote w:type="continuationSeparator" w:id="0">
    <w:p w14:paraId="50AD9D63" w14:textId="77777777" w:rsidR="004A6974" w:rsidRDefault="004A6974"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3091B"/>
    <w:rsid w:val="00257FC7"/>
    <w:rsid w:val="00266676"/>
    <w:rsid w:val="0028016F"/>
    <w:rsid w:val="002A56C8"/>
    <w:rsid w:val="002C540C"/>
    <w:rsid w:val="002C5F20"/>
    <w:rsid w:val="002F72E6"/>
    <w:rsid w:val="0030676F"/>
    <w:rsid w:val="00345D9C"/>
    <w:rsid w:val="00345F63"/>
    <w:rsid w:val="00360F14"/>
    <w:rsid w:val="003F61AA"/>
    <w:rsid w:val="004252B4"/>
    <w:rsid w:val="004437F3"/>
    <w:rsid w:val="00462B62"/>
    <w:rsid w:val="00467C76"/>
    <w:rsid w:val="00482440"/>
    <w:rsid w:val="004A6974"/>
    <w:rsid w:val="004B69C1"/>
    <w:rsid w:val="004D323C"/>
    <w:rsid w:val="004E1446"/>
    <w:rsid w:val="004F1C99"/>
    <w:rsid w:val="004F4E75"/>
    <w:rsid w:val="005059D2"/>
    <w:rsid w:val="00511E2F"/>
    <w:rsid w:val="00593097"/>
    <w:rsid w:val="005D7043"/>
    <w:rsid w:val="005E6B41"/>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4FE"/>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700D8"/>
    <w:rsid w:val="00C80897"/>
    <w:rsid w:val="00C80A4E"/>
    <w:rsid w:val="00C821C0"/>
    <w:rsid w:val="00C95520"/>
    <w:rsid w:val="00D51E29"/>
    <w:rsid w:val="00D83404"/>
    <w:rsid w:val="00DB59F7"/>
    <w:rsid w:val="00DB661F"/>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gnisprof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zeugnisprofi.de/zeugnisgenerator/st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7</cp:revision>
  <dcterms:created xsi:type="dcterms:W3CDTF">2023-03-28T14:09:00Z</dcterms:created>
  <dcterms:modified xsi:type="dcterms:W3CDTF">2024-06-06T09:17:00Z</dcterms:modified>
</cp:coreProperties>
</file>